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94"/>
        <w:gridCol w:w="7415"/>
      </w:tblGrid>
      <w:tr w:rsidR="006A39DC" w:rsidRPr="00C10CAC" w:rsidTr="000E7285">
        <w:trPr>
          <w:trHeight w:val="1043"/>
        </w:trPr>
        <w:tc>
          <w:tcPr>
            <w:tcW w:w="2456" w:type="dxa"/>
            <w:gridSpan w:val="2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6A39DC" w:rsidRPr="00C10CAC" w:rsidRDefault="006A39DC">
            <w:pPr>
              <w:pStyle w:val="Nombre"/>
            </w:pPr>
          </w:p>
        </w:tc>
        <w:tc>
          <w:tcPr>
            <w:tcW w:w="7414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6A39DC" w:rsidRPr="00C10CAC" w:rsidRDefault="00705313" w:rsidP="00705313">
            <w:pPr>
              <w:pStyle w:val="Nombre"/>
            </w:pPr>
            <w:r w:rsidRPr="00C10CAC">
              <w:t>Braulio Rodrigo Mussre Berrocal</w:t>
            </w:r>
          </w:p>
        </w:tc>
      </w:tr>
      <w:tr w:rsidR="006A39DC" w:rsidRPr="00C10CAC" w:rsidTr="000E7285">
        <w:trPr>
          <w:trHeight w:val="232"/>
        </w:trPr>
        <w:tc>
          <w:tcPr>
            <w:tcW w:w="2456" w:type="dxa"/>
            <w:gridSpan w:val="2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DD804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6A39DC" w:rsidRPr="00C10CAC" w:rsidRDefault="006A39DC" w:rsidP="00176B13">
            <w:pPr>
              <w:pStyle w:val="Fecha"/>
              <w:framePr w:wrap="auto" w:hAnchor="text" w:xAlign="left" w:yAlign="inline"/>
              <w:suppressOverlap w:val="0"/>
              <w:rPr>
                <w:lang w:eastAsia="en-US"/>
              </w:rPr>
            </w:pPr>
          </w:p>
        </w:tc>
        <w:tc>
          <w:tcPr>
            <w:tcW w:w="7414" w:type="dxa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94B6D2"/>
            <w:tcMar>
              <w:top w:w="29" w:type="dxa"/>
              <w:bottom w:w="29" w:type="dxa"/>
            </w:tcMar>
          </w:tcPr>
          <w:p w:rsidR="006A39DC" w:rsidRPr="00C10CAC" w:rsidRDefault="006A39DC"/>
        </w:tc>
      </w:tr>
      <w:tr w:rsidR="006A39DC" w:rsidRPr="00C10CAC" w:rsidTr="000E7285">
        <w:trPr>
          <w:trHeight w:val="414"/>
        </w:trPr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39DC" w:rsidRPr="00C10CAC" w:rsidRDefault="007C41FA" w:rsidP="00176B13">
            <w:pPr>
              <w:spacing w:after="0" w:line="240" w:lineRule="auto"/>
              <w:jc w:val="center"/>
            </w:pPr>
            <w:r>
              <w:rPr>
                <w:noProof/>
                <w:lang w:val="es-CL" w:eastAsia="es-C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0 Imagen" o:spid="_x0000_i1025" type="#_x0000_t75" alt="n1244882850_2347.jpg" style="width:110.25pt;height:109.5pt;visibility:visible">
                  <v:imagedata r:id="rId12" o:title="n1244882850_2347"/>
                </v:shape>
              </w:pict>
            </w: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6A39DC" w:rsidRDefault="006F118F" w:rsidP="00176B13">
            <w:pPr>
              <w:pStyle w:val="Direccindelremitente0"/>
              <w:spacing w:after="0"/>
            </w:pPr>
            <w:r>
              <w:t>Rafael Estrada Lote 3C S/N Olivar Alto</w:t>
            </w:r>
            <w:r w:rsidR="00176B13">
              <w:t xml:space="preserve"> </w:t>
            </w:r>
            <w:r w:rsidR="00C81544">
              <w:t>–</w:t>
            </w:r>
            <w:r w:rsidR="00176B13">
              <w:t xml:space="preserve"> </w:t>
            </w:r>
            <w:r w:rsidR="00C81544">
              <w:t xml:space="preserve">El Olivar - </w:t>
            </w:r>
            <w:r w:rsidR="00176B13">
              <w:t>Rancagua</w:t>
            </w:r>
            <w:r w:rsidR="001234D6" w:rsidRPr="00C10CAC">
              <w:br/>
            </w:r>
            <w:r w:rsidR="00176B13">
              <w:t xml:space="preserve">Email                             :    </w:t>
            </w:r>
            <w:hyperlink r:id="rId13" w:history="1">
              <w:r w:rsidR="00661DF5" w:rsidRPr="00C10CAC">
                <w:rPr>
                  <w:rStyle w:val="Hipervnculo"/>
                </w:rPr>
                <w:t>bmussre@gmail.com</w:t>
              </w:r>
            </w:hyperlink>
          </w:p>
          <w:p w:rsidR="00176B13" w:rsidRPr="00C10CAC" w:rsidRDefault="00176B13" w:rsidP="00176B13">
            <w:pPr>
              <w:pStyle w:val="Direccindelremitente0"/>
              <w:spacing w:after="0"/>
            </w:pPr>
            <w:r>
              <w:t>Fecha de Nacimiento      :    25 de Julio 1973</w:t>
            </w:r>
          </w:p>
          <w:p w:rsidR="00661DF5" w:rsidRPr="00C10CAC" w:rsidRDefault="00661DF5" w:rsidP="00176B13">
            <w:pPr>
              <w:pStyle w:val="Direccindelremitente0"/>
              <w:spacing w:after="0"/>
            </w:pPr>
            <w:r w:rsidRPr="00C10CAC">
              <w:t>Rut</w:t>
            </w:r>
            <w:r w:rsidR="00176B13">
              <w:t xml:space="preserve">                                </w:t>
            </w:r>
            <w:r w:rsidRPr="00C10CAC">
              <w:t xml:space="preserve">: </w:t>
            </w:r>
            <w:r w:rsidR="00176B13">
              <w:t xml:space="preserve">   </w:t>
            </w:r>
            <w:r w:rsidRPr="00C10CAC">
              <w:t>12.482.515-6</w:t>
            </w:r>
          </w:p>
          <w:p w:rsidR="00661DF5" w:rsidRPr="00C10CAC" w:rsidRDefault="00661DF5" w:rsidP="00176B13">
            <w:pPr>
              <w:pStyle w:val="Direccindelremitente0"/>
              <w:spacing w:after="0"/>
            </w:pPr>
            <w:r w:rsidRPr="00C10CAC">
              <w:t xml:space="preserve">Estado civil </w:t>
            </w:r>
            <w:r w:rsidR="00176B13">
              <w:t xml:space="preserve">                    </w:t>
            </w:r>
            <w:r w:rsidRPr="00C10CAC">
              <w:t xml:space="preserve">: </w:t>
            </w:r>
            <w:r w:rsidR="00176B13">
              <w:t xml:space="preserve">   </w:t>
            </w:r>
            <w:r w:rsidRPr="00C10CAC">
              <w:t>Casado</w:t>
            </w:r>
          </w:p>
          <w:p w:rsidR="006A39DC" w:rsidRPr="00C10CAC" w:rsidRDefault="00661DF5" w:rsidP="00176B13">
            <w:pPr>
              <w:pStyle w:val="Direccindelremitente0"/>
              <w:spacing w:after="0"/>
            </w:pPr>
            <w:r w:rsidRPr="00C10CAC">
              <w:t>Teléfono</w:t>
            </w:r>
            <w:r w:rsidR="00176B13">
              <w:t xml:space="preserve">                       </w:t>
            </w:r>
            <w:r w:rsidRPr="00C10CAC">
              <w:t xml:space="preserve"> :</w:t>
            </w:r>
            <w:r w:rsidR="00176B13">
              <w:t xml:space="preserve">     </w:t>
            </w:r>
            <w:r w:rsidR="00527C94">
              <w:t>72957298</w:t>
            </w:r>
          </w:p>
          <w:p w:rsidR="00956415" w:rsidRPr="00C10CAC" w:rsidRDefault="00956415" w:rsidP="00176B13">
            <w:pPr>
              <w:pStyle w:val="Direccindelremitente0"/>
              <w:spacing w:after="0"/>
            </w:pPr>
            <w:r w:rsidRPr="00C10CAC">
              <w:t xml:space="preserve">Nacionalidad </w:t>
            </w:r>
            <w:r w:rsidR="00176B13">
              <w:t xml:space="preserve">                </w:t>
            </w:r>
            <w:r w:rsidRPr="00C10CAC">
              <w:t xml:space="preserve">: </w:t>
            </w:r>
            <w:r w:rsidR="00176B13">
              <w:t xml:space="preserve">    </w:t>
            </w:r>
            <w:r w:rsidRPr="00C10CAC">
              <w:t>Chilena</w:t>
            </w:r>
          </w:p>
        </w:tc>
      </w:tr>
      <w:tr w:rsidR="00176B13" w:rsidRPr="00C10CAC" w:rsidTr="000E7285">
        <w:trPr>
          <w:trHeight w:val="212"/>
        </w:trPr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6B13" w:rsidRPr="00C10CAC" w:rsidRDefault="00176B13" w:rsidP="00176B13">
            <w:pPr>
              <w:spacing w:after="0" w:line="240" w:lineRule="auto"/>
              <w:jc w:val="center"/>
              <w:rPr>
                <w:noProof/>
                <w:lang w:val="es-CL" w:eastAsia="es-CL"/>
              </w:rPr>
            </w:pPr>
          </w:p>
        </w:tc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176B13" w:rsidRDefault="00176B13" w:rsidP="00176B13">
            <w:pPr>
              <w:pStyle w:val="Direccindelremitente0"/>
              <w:spacing w:after="0"/>
            </w:pPr>
          </w:p>
        </w:tc>
      </w:tr>
      <w:tr w:rsidR="006A39DC" w:rsidRPr="00C10CAC" w:rsidTr="000E7285">
        <w:tblPrEx>
          <w:jc w:val="center"/>
        </w:tblPrEx>
        <w:trPr>
          <w:trHeight w:val="464"/>
          <w:jc w:val="center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39DC" w:rsidRPr="00C10CAC" w:rsidRDefault="00956415" w:rsidP="00176B13">
            <w:pPr>
              <w:spacing w:after="0" w:line="240" w:lineRule="auto"/>
              <w:rPr>
                <w:b/>
                <w:bCs/>
                <w:color w:val="FFFFFF"/>
              </w:rPr>
            </w:pPr>
            <w:r>
              <w:tab/>
            </w:r>
            <w:r>
              <w:tab/>
            </w:r>
          </w:p>
        </w:tc>
        <w:tc>
          <w:tcPr>
            <w:tcW w:w="7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A39DC" w:rsidRPr="00C10CAC" w:rsidRDefault="001234D6" w:rsidP="00176B13">
            <w:pPr>
              <w:pStyle w:val="Seccin"/>
              <w:spacing w:after="0"/>
            </w:pPr>
            <w:r w:rsidRPr="00C10CAC">
              <w:t>Formación académica</w:t>
            </w:r>
          </w:p>
          <w:p w:rsidR="006A39DC" w:rsidRPr="00C10CAC" w:rsidRDefault="00E61D00" w:rsidP="00176B13">
            <w:pPr>
              <w:pStyle w:val="Subseccin"/>
              <w:spacing w:after="0" w:line="240" w:lineRule="auto"/>
            </w:pPr>
            <w:r w:rsidRPr="00C10CAC">
              <w:t>Liceo B-3 de Angol</w:t>
            </w:r>
          </w:p>
          <w:p w:rsidR="006A39DC" w:rsidRPr="00C10CAC" w:rsidRDefault="00442231" w:rsidP="00176B1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C10CAC">
              <w:t>1987-1991</w:t>
            </w:r>
          </w:p>
          <w:p w:rsidR="00E61D00" w:rsidRPr="00C10CAC" w:rsidRDefault="00442231" w:rsidP="00176B13">
            <w:pPr>
              <w:pStyle w:val="Subseccin"/>
              <w:spacing w:after="0" w:line="240" w:lineRule="auto"/>
            </w:pPr>
            <w:r w:rsidRPr="00C10CAC">
              <w:t>Universidad Andrés Bello</w:t>
            </w:r>
          </w:p>
          <w:p w:rsidR="00E61D00" w:rsidRPr="00C10CAC" w:rsidRDefault="00442231" w:rsidP="00176B1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C10CAC">
              <w:t>1992-199</w:t>
            </w:r>
            <w:r w:rsidR="003E68E4">
              <w:t>6</w:t>
            </w:r>
          </w:p>
          <w:p w:rsidR="00442231" w:rsidRDefault="00782FB3" w:rsidP="00176B13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>
              <w:t>Técnico superior</w:t>
            </w:r>
            <w:r w:rsidR="00442231" w:rsidRPr="00C10CAC">
              <w:t xml:space="preserve"> en computación e Informática</w:t>
            </w:r>
          </w:p>
          <w:p w:rsidR="00A17192" w:rsidRPr="00C10CAC" w:rsidRDefault="00A17192" w:rsidP="00A17192">
            <w:pPr>
              <w:pStyle w:val="Subseccin"/>
              <w:spacing w:after="0" w:line="240" w:lineRule="auto"/>
            </w:pPr>
            <w:r w:rsidRPr="00C10CAC">
              <w:t xml:space="preserve">Universidad </w:t>
            </w:r>
            <w:r>
              <w:t>Central</w:t>
            </w:r>
          </w:p>
          <w:p w:rsidR="00A17192" w:rsidRPr="00C10CAC" w:rsidRDefault="00A17192" w:rsidP="00A17192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  <w:r w:rsidRPr="00C10CAC">
              <w:t>199</w:t>
            </w:r>
            <w:r>
              <w:t>9</w:t>
            </w:r>
            <w:r w:rsidRPr="00C10CAC">
              <w:t>-</w:t>
            </w:r>
            <w:r>
              <w:t>2000</w:t>
            </w:r>
          </w:p>
          <w:p w:rsidR="00A17192" w:rsidRDefault="007841B2" w:rsidP="00A17192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Análisis</w:t>
            </w:r>
            <w:r w:rsidR="00540BD4">
              <w:t xml:space="preserve"> de Datos y Sistemas</w:t>
            </w:r>
            <w:r w:rsidR="000E7285">
              <w:t xml:space="preserve"> </w:t>
            </w:r>
          </w:p>
          <w:p w:rsidR="006A39DC" w:rsidRPr="00C10CAC" w:rsidRDefault="001234D6" w:rsidP="00176B13">
            <w:pPr>
              <w:pStyle w:val="Seccin"/>
              <w:spacing w:after="0"/>
            </w:pPr>
            <w:r w:rsidRPr="00C10CAC">
              <w:t>experiencia</w:t>
            </w:r>
            <w:r w:rsidR="00442231" w:rsidRPr="00C10CAC">
              <w:t xml:space="preserve"> LABORAL</w:t>
            </w:r>
          </w:p>
          <w:p w:rsidR="006A39DC" w:rsidRPr="00C10CAC" w:rsidRDefault="00705313" w:rsidP="00176B13">
            <w:pPr>
              <w:pStyle w:val="Subseccin"/>
              <w:spacing w:after="0" w:line="240" w:lineRule="auto"/>
              <w:rPr>
                <w:color w:val="auto"/>
                <w:spacing w:val="0"/>
                <w:sz w:val="23"/>
              </w:rPr>
            </w:pPr>
            <w:r w:rsidRPr="00C10CAC">
              <w:rPr>
                <w:spacing w:val="0"/>
                <w:sz w:val="28"/>
                <w:szCs w:val="28"/>
              </w:rPr>
              <w:t>Analista de Sistemas</w:t>
            </w:r>
            <w:r w:rsidR="001234D6" w:rsidRPr="00C10CAC">
              <w:rPr>
                <w:b w:val="0"/>
              </w:rPr>
              <w:t xml:space="preserve"> | </w:t>
            </w:r>
            <w:r w:rsidR="00442231" w:rsidRPr="00C10CAC">
              <w:t>Maestranza Mussre Ltda.</w:t>
            </w:r>
          </w:p>
          <w:p w:rsidR="006A39DC" w:rsidRPr="00C10CAC" w:rsidRDefault="00705313" w:rsidP="00176B13">
            <w:pPr>
              <w:spacing w:after="0" w:line="240" w:lineRule="auto"/>
            </w:pPr>
            <w:r w:rsidRPr="00C10CAC">
              <w:t>1995</w:t>
            </w:r>
            <w:r w:rsidR="001234D6" w:rsidRPr="00C10CAC">
              <w:t xml:space="preserve"> - </w:t>
            </w:r>
            <w:r w:rsidR="00442231" w:rsidRPr="00C10CAC">
              <w:t>1998</w:t>
            </w:r>
          </w:p>
          <w:p w:rsidR="006A39DC" w:rsidRPr="00C10CAC" w:rsidRDefault="00705313" w:rsidP="00176B1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 w:rsidRPr="00C10CAC">
              <w:t>Mantención de equipos computacionales</w:t>
            </w:r>
          </w:p>
          <w:p w:rsidR="00705313" w:rsidRPr="00C10CAC" w:rsidRDefault="00705313" w:rsidP="00176B1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 w:rsidRPr="00C10CAC">
              <w:t>Capacitación de personal</w:t>
            </w:r>
          </w:p>
          <w:p w:rsidR="00705313" w:rsidRPr="00C10CAC" w:rsidRDefault="00705313" w:rsidP="00176B1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 w:rsidRPr="00C10CAC">
              <w:t>Diseño grafico computacional y diseño de software</w:t>
            </w:r>
          </w:p>
          <w:p w:rsidR="00442231" w:rsidRPr="00C10CAC" w:rsidRDefault="00442231" w:rsidP="00176B1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442231" w:rsidRPr="00C10CAC" w:rsidRDefault="001E5191" w:rsidP="00176B13">
            <w:pPr>
              <w:pStyle w:val="Subseccin"/>
              <w:spacing w:after="0" w:line="240" w:lineRule="auto"/>
              <w:rPr>
                <w:color w:val="auto"/>
                <w:spacing w:val="0"/>
                <w:sz w:val="23"/>
              </w:rPr>
            </w:pPr>
            <w:r>
              <w:rPr>
                <w:spacing w:val="0"/>
                <w:sz w:val="28"/>
                <w:szCs w:val="28"/>
              </w:rPr>
              <w:t xml:space="preserve">Técnico </w:t>
            </w:r>
            <w:r w:rsidR="00442231" w:rsidRPr="00C10CAC">
              <w:rPr>
                <w:spacing w:val="0"/>
                <w:sz w:val="28"/>
                <w:szCs w:val="28"/>
              </w:rPr>
              <w:t>Analista de Sistemas y Ventas</w:t>
            </w:r>
            <w:r w:rsidR="00442231" w:rsidRPr="00C10CAC">
              <w:rPr>
                <w:b w:val="0"/>
              </w:rPr>
              <w:t xml:space="preserve"> | </w:t>
            </w:r>
            <w:r w:rsidR="00442231" w:rsidRPr="00C10CAC">
              <w:t xml:space="preserve">Mary </w:t>
            </w:r>
            <w:proofErr w:type="spellStart"/>
            <w:r w:rsidR="00442231" w:rsidRPr="00C10CAC">
              <w:t>Kay</w:t>
            </w:r>
            <w:proofErr w:type="spellEnd"/>
            <w:r w:rsidR="00442231" w:rsidRPr="00C10CAC">
              <w:t xml:space="preserve"> </w:t>
            </w:r>
            <w:proofErr w:type="spellStart"/>
            <w:r w:rsidR="00442231" w:rsidRPr="00C10CAC">
              <w:t>Cosmetics</w:t>
            </w:r>
            <w:proofErr w:type="spellEnd"/>
          </w:p>
          <w:p w:rsidR="00442231" w:rsidRDefault="00442231" w:rsidP="00176B13">
            <w:pPr>
              <w:spacing w:after="0" w:line="240" w:lineRule="auto"/>
            </w:pPr>
            <w:r w:rsidRPr="00C10CAC">
              <w:t xml:space="preserve">1998 </w:t>
            </w:r>
            <w:r w:rsidR="00FF2C16">
              <w:t>–</w:t>
            </w:r>
            <w:r w:rsidRPr="00C10CAC">
              <w:t xml:space="preserve"> 20</w:t>
            </w:r>
            <w:r w:rsidR="00FF2C16">
              <w:t>03</w:t>
            </w:r>
          </w:p>
          <w:p w:rsidR="00442231" w:rsidRPr="00C10CAC" w:rsidRDefault="00782FB3" w:rsidP="00176B1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 w:rsidRPr="00C10CAC">
              <w:t xml:space="preserve">Análisis de sistemas </w:t>
            </w:r>
            <w:r>
              <w:t xml:space="preserve">- </w:t>
            </w:r>
            <w:r w:rsidR="00442231" w:rsidRPr="00C10CAC">
              <w:t>Mantención de equipos computacionales</w:t>
            </w:r>
            <w:r>
              <w:t xml:space="preserve"> </w:t>
            </w:r>
            <w:r w:rsidR="007E44E9" w:rsidRPr="00C10CAC">
              <w:t xml:space="preserve"> hardware </w:t>
            </w:r>
            <w:r>
              <w:t>/</w:t>
            </w:r>
            <w:r w:rsidR="007E44E9" w:rsidRPr="00C10CAC">
              <w:t xml:space="preserve"> software.</w:t>
            </w:r>
          </w:p>
          <w:p w:rsidR="00442231" w:rsidRPr="00C10CAC" w:rsidRDefault="007841B2" w:rsidP="00176B1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Instalación</w:t>
            </w:r>
            <w:r w:rsidR="001E5191">
              <w:t xml:space="preserve"> de Redes computacionales y cableado instrumental</w:t>
            </w:r>
          </w:p>
          <w:p w:rsidR="00241587" w:rsidRPr="00C10CAC" w:rsidRDefault="00241587" w:rsidP="00176B1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782FB3" w:rsidRDefault="001E5191" w:rsidP="00176B13">
            <w:pPr>
              <w:pStyle w:val="Subseccin"/>
              <w:spacing w:after="0" w:line="240" w:lineRule="auto"/>
              <w:rPr>
                <w:b w:val="0"/>
              </w:rPr>
            </w:pPr>
            <w:r>
              <w:rPr>
                <w:spacing w:val="0"/>
                <w:sz w:val="28"/>
                <w:szCs w:val="28"/>
              </w:rPr>
              <w:t xml:space="preserve">Técnico </w:t>
            </w:r>
            <w:r w:rsidR="00176B13">
              <w:rPr>
                <w:spacing w:val="0"/>
                <w:sz w:val="28"/>
                <w:szCs w:val="28"/>
              </w:rPr>
              <w:t xml:space="preserve">Análisis de sistema </w:t>
            </w:r>
            <w:r w:rsidR="00705313" w:rsidRPr="00C10CAC">
              <w:rPr>
                <w:b w:val="0"/>
              </w:rPr>
              <w:t xml:space="preserve">| </w:t>
            </w:r>
          </w:p>
          <w:p w:rsidR="00705313" w:rsidRPr="00C10CAC" w:rsidRDefault="00705313" w:rsidP="00176B13">
            <w:pPr>
              <w:pStyle w:val="Subseccin"/>
              <w:spacing w:after="0" w:line="240" w:lineRule="auto"/>
              <w:rPr>
                <w:color w:val="auto"/>
                <w:spacing w:val="0"/>
                <w:sz w:val="23"/>
              </w:rPr>
            </w:pPr>
            <w:r w:rsidRPr="00C10CAC">
              <w:t>Comercializadora de Productos Metalúrgicos</w:t>
            </w:r>
          </w:p>
          <w:p w:rsidR="00705313" w:rsidRDefault="00442231" w:rsidP="00176B13">
            <w:pPr>
              <w:spacing w:after="0" w:line="240" w:lineRule="auto"/>
            </w:pPr>
            <w:r w:rsidRPr="00C10CAC">
              <w:t>200</w:t>
            </w:r>
            <w:r w:rsidR="00FF2C16">
              <w:t>3</w:t>
            </w:r>
            <w:r w:rsidR="00705313" w:rsidRPr="00C10CAC">
              <w:t xml:space="preserve"> </w:t>
            </w:r>
            <w:r w:rsidR="00241587" w:rsidRPr="00C10CAC">
              <w:t>–</w:t>
            </w:r>
            <w:r w:rsidR="00705313" w:rsidRPr="00C10CAC">
              <w:t xml:space="preserve"> </w:t>
            </w:r>
            <w:r w:rsidR="00241587" w:rsidRPr="00C10CAC">
              <w:t xml:space="preserve">Noviembre </w:t>
            </w:r>
            <w:r w:rsidR="00705313" w:rsidRPr="00C10CAC">
              <w:t>20</w:t>
            </w:r>
            <w:r w:rsidRPr="00C10CAC">
              <w:t>10</w:t>
            </w:r>
          </w:p>
          <w:p w:rsidR="00AB47DF" w:rsidRPr="00C10CAC" w:rsidRDefault="00AB47DF" w:rsidP="00176B13">
            <w:pPr>
              <w:spacing w:after="0" w:line="240" w:lineRule="auto"/>
            </w:pPr>
          </w:p>
          <w:p w:rsidR="00AB47DF" w:rsidRPr="00C10CAC" w:rsidRDefault="00AB47DF" w:rsidP="00AB47DF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 w:rsidRPr="00C10CAC">
              <w:t xml:space="preserve">Análisis de sistemas </w:t>
            </w:r>
            <w:r>
              <w:t xml:space="preserve">- </w:t>
            </w:r>
            <w:r w:rsidRPr="00C10CAC">
              <w:t>Mantención de equipos computacionales</w:t>
            </w:r>
            <w:r>
              <w:t xml:space="preserve"> </w:t>
            </w:r>
            <w:r w:rsidRPr="00C10CAC">
              <w:t xml:space="preserve"> hardware </w:t>
            </w:r>
            <w:r>
              <w:t>/</w:t>
            </w:r>
            <w:r w:rsidRPr="00C10CAC">
              <w:t xml:space="preserve"> software.</w:t>
            </w:r>
          </w:p>
          <w:p w:rsidR="00AB47DF" w:rsidRPr="00C10CAC" w:rsidRDefault="00AB47DF" w:rsidP="00AB47DF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 w:rsidRPr="00C10CAC">
              <w:t>Capacitación de personal</w:t>
            </w:r>
          </w:p>
          <w:p w:rsidR="001E5191" w:rsidRPr="00C10CAC" w:rsidRDefault="007841B2" w:rsidP="001E5191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Instalación</w:t>
            </w:r>
            <w:r w:rsidR="001E5191">
              <w:t xml:space="preserve"> de Redes computacionales y cableado instrumental</w:t>
            </w:r>
            <w:bookmarkStart w:id="0" w:name="_GoBack"/>
            <w:bookmarkEnd w:id="0"/>
          </w:p>
          <w:p w:rsidR="00AB47DF" w:rsidRDefault="00AB47DF" w:rsidP="00176B1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1E5191" w:rsidRDefault="001E5191" w:rsidP="00176B13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A018A1" w:rsidRDefault="00A018A1" w:rsidP="00AB47DF">
            <w:pPr>
              <w:pStyle w:val="Subseccin"/>
              <w:spacing w:after="0" w:line="240" w:lineRule="auto"/>
              <w:rPr>
                <w:spacing w:val="0"/>
                <w:sz w:val="28"/>
                <w:szCs w:val="28"/>
              </w:rPr>
            </w:pPr>
          </w:p>
          <w:p w:rsidR="00AB47DF" w:rsidRDefault="00AB47DF" w:rsidP="00AB47DF">
            <w:pPr>
              <w:pStyle w:val="Subseccin"/>
              <w:spacing w:after="0" w:line="240" w:lineRule="auto"/>
              <w:rPr>
                <w:b w:val="0"/>
              </w:rPr>
            </w:pPr>
            <w:r>
              <w:rPr>
                <w:spacing w:val="0"/>
                <w:sz w:val="28"/>
                <w:szCs w:val="28"/>
              </w:rPr>
              <w:lastRenderedPageBreak/>
              <w:t xml:space="preserve">Soporte técnico  </w:t>
            </w:r>
            <w:r w:rsidRPr="00C10CAC">
              <w:rPr>
                <w:b w:val="0"/>
              </w:rPr>
              <w:t xml:space="preserve">| </w:t>
            </w:r>
          </w:p>
          <w:p w:rsidR="00AB47DF" w:rsidRPr="00C10CAC" w:rsidRDefault="00AB47DF" w:rsidP="00AB47DF">
            <w:pPr>
              <w:pStyle w:val="Subseccin"/>
              <w:spacing w:after="0" w:line="240" w:lineRule="auto"/>
              <w:rPr>
                <w:color w:val="auto"/>
                <w:spacing w:val="0"/>
                <w:sz w:val="23"/>
              </w:rPr>
            </w:pPr>
            <w:r>
              <w:t xml:space="preserve">DAEM Olivar </w:t>
            </w:r>
          </w:p>
          <w:p w:rsidR="00AB47DF" w:rsidRPr="00C10CAC" w:rsidRDefault="00AB47DF" w:rsidP="00AB47DF">
            <w:pPr>
              <w:spacing w:after="0" w:line="240" w:lineRule="auto"/>
            </w:pPr>
            <w:r>
              <w:t xml:space="preserve">Octubre </w:t>
            </w:r>
            <w:r w:rsidRPr="00C10CAC">
              <w:t>20</w:t>
            </w:r>
            <w:r>
              <w:t xml:space="preserve">11 </w:t>
            </w:r>
            <w:r w:rsidRPr="00C10CAC">
              <w:t xml:space="preserve"> – </w:t>
            </w:r>
            <w:r w:rsidR="007B442C">
              <w:t xml:space="preserve">Marzo </w:t>
            </w:r>
            <w:r>
              <w:t>201</w:t>
            </w:r>
            <w:r w:rsidR="007B442C">
              <w:t>2</w:t>
            </w:r>
          </w:p>
          <w:p w:rsidR="00AB47DF" w:rsidRPr="00C10CAC" w:rsidRDefault="00AB47DF" w:rsidP="00AB47DF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Reparación de computadores</w:t>
            </w:r>
            <w:r w:rsidRPr="00C10CAC">
              <w:t xml:space="preserve"> </w:t>
            </w:r>
            <w:r>
              <w:t>–</w:t>
            </w:r>
            <w:r w:rsidRPr="00C10CAC">
              <w:t xml:space="preserve"> </w:t>
            </w:r>
            <w:r>
              <w:t>Mantención de equipos</w:t>
            </w:r>
          </w:p>
          <w:p w:rsidR="00AB47DF" w:rsidRDefault="00AB47DF" w:rsidP="00AB47DF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 xml:space="preserve">Soporte a usuarios </w:t>
            </w:r>
            <w:r w:rsidRPr="00C10CAC">
              <w:t xml:space="preserve"> – </w:t>
            </w:r>
            <w:r>
              <w:t>Implementación de software y capacitación de personal</w:t>
            </w:r>
            <w:r w:rsidRPr="00C10CAC">
              <w:t xml:space="preserve"> – </w:t>
            </w:r>
            <w:r>
              <w:t xml:space="preserve">creación de páginas web </w:t>
            </w:r>
            <w:r w:rsidR="00734F42">
              <w:t>HTML</w:t>
            </w:r>
            <w:r>
              <w:t xml:space="preserve"> CSS y flash, implementación y restructuración de red de datos</w:t>
            </w:r>
          </w:p>
          <w:p w:rsidR="001E5191" w:rsidRPr="00C10CAC" w:rsidRDefault="001E5191" w:rsidP="001E5191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Instalación</w:t>
            </w:r>
            <w:r>
              <w:t xml:space="preserve"> de Redes computacionales y cableado instrumental</w:t>
            </w:r>
          </w:p>
          <w:p w:rsidR="001E5191" w:rsidRDefault="001E5191" w:rsidP="00AB47DF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7B442C" w:rsidRDefault="007B442C" w:rsidP="00AB47DF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7B442C" w:rsidRDefault="007B442C" w:rsidP="007B442C">
            <w:pPr>
              <w:pStyle w:val="Subseccin"/>
              <w:spacing w:after="0" w:line="240" w:lineRule="auto"/>
              <w:rPr>
                <w:b w:val="0"/>
              </w:rPr>
            </w:pPr>
            <w:r>
              <w:rPr>
                <w:spacing w:val="0"/>
                <w:sz w:val="28"/>
                <w:szCs w:val="28"/>
              </w:rPr>
              <w:t xml:space="preserve">Administración   </w:t>
            </w:r>
            <w:r w:rsidRPr="00C10CAC">
              <w:rPr>
                <w:b w:val="0"/>
              </w:rPr>
              <w:t xml:space="preserve">| </w:t>
            </w:r>
          </w:p>
          <w:p w:rsidR="007B442C" w:rsidRPr="00C10CAC" w:rsidRDefault="007B442C" w:rsidP="007B442C">
            <w:pPr>
              <w:pStyle w:val="Subseccin"/>
              <w:spacing w:after="0" w:line="240" w:lineRule="auto"/>
              <w:rPr>
                <w:color w:val="auto"/>
                <w:spacing w:val="0"/>
                <w:sz w:val="23"/>
              </w:rPr>
            </w:pPr>
            <w:r>
              <w:t>Sociedad de Inversiones Nacimiento Ltda.</w:t>
            </w:r>
          </w:p>
          <w:p w:rsidR="007B442C" w:rsidRDefault="007B442C" w:rsidP="007B442C">
            <w:pPr>
              <w:spacing w:after="0" w:line="240" w:lineRule="auto"/>
            </w:pPr>
            <w:r>
              <w:t xml:space="preserve">Junio </w:t>
            </w:r>
            <w:r w:rsidRPr="00C10CAC">
              <w:t>20</w:t>
            </w:r>
            <w:r>
              <w:t xml:space="preserve">12 </w:t>
            </w:r>
            <w:r w:rsidRPr="00C10CAC">
              <w:t xml:space="preserve"> – </w:t>
            </w:r>
            <w:r w:rsidR="003854FC">
              <w:t>Enero 2013</w:t>
            </w:r>
          </w:p>
          <w:p w:rsidR="003854FC" w:rsidRPr="00C10CAC" w:rsidRDefault="00540BD4" w:rsidP="003854FC">
            <w:pPr>
              <w:spacing w:after="0" w:line="240" w:lineRule="auto"/>
            </w:pPr>
            <w:r>
              <w:t>A</w:t>
            </w:r>
            <w:r w:rsidR="003854FC">
              <w:t>dministración y finanzas</w:t>
            </w:r>
          </w:p>
          <w:p w:rsidR="003854FC" w:rsidRDefault="003854FC" w:rsidP="003854FC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Encargado de Recursos Humanos</w:t>
            </w:r>
          </w:p>
          <w:p w:rsidR="003854FC" w:rsidRDefault="003854FC" w:rsidP="003854FC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Encargado de cobranzas – Post Venta</w:t>
            </w:r>
          </w:p>
          <w:p w:rsidR="003854FC" w:rsidRDefault="003854FC" w:rsidP="007B442C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3854FC" w:rsidRDefault="003854FC" w:rsidP="003854FC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</w:p>
          <w:p w:rsidR="00E176F0" w:rsidRDefault="006F118F" w:rsidP="00E176F0">
            <w:pPr>
              <w:pStyle w:val="Subseccin"/>
              <w:spacing w:after="0" w:line="240" w:lineRule="auto"/>
              <w:rPr>
                <w:b w:val="0"/>
              </w:rPr>
            </w:pPr>
            <w:r>
              <w:rPr>
                <w:spacing w:val="0"/>
                <w:sz w:val="28"/>
                <w:szCs w:val="28"/>
              </w:rPr>
              <w:t>Control de Inventario</w:t>
            </w:r>
            <w:r w:rsidR="00E176F0">
              <w:rPr>
                <w:spacing w:val="0"/>
                <w:sz w:val="28"/>
                <w:szCs w:val="28"/>
              </w:rPr>
              <w:t xml:space="preserve">   </w:t>
            </w:r>
            <w:r w:rsidR="00E176F0" w:rsidRPr="00C10CAC">
              <w:rPr>
                <w:b w:val="0"/>
              </w:rPr>
              <w:t xml:space="preserve">| </w:t>
            </w:r>
          </w:p>
          <w:p w:rsidR="00E176F0" w:rsidRDefault="00E176F0" w:rsidP="00E176F0">
            <w:pPr>
              <w:pStyle w:val="Subseccin"/>
              <w:spacing w:after="0" w:line="240" w:lineRule="auto"/>
            </w:pPr>
            <w:r>
              <w:t>S.T. Ingeniería Limitada</w:t>
            </w:r>
            <w:r w:rsidR="00CF64F5">
              <w:t xml:space="preserve"> – Bodega Int</w:t>
            </w:r>
            <w:r w:rsidR="006F118F">
              <w:t>ernacional</w:t>
            </w:r>
          </w:p>
          <w:p w:rsidR="006F118F" w:rsidRPr="00C10CAC" w:rsidRDefault="006F118F" w:rsidP="00E176F0">
            <w:pPr>
              <w:pStyle w:val="Subseccin"/>
              <w:spacing w:after="0" w:line="240" w:lineRule="auto"/>
              <w:rPr>
                <w:color w:val="auto"/>
                <w:spacing w:val="0"/>
                <w:sz w:val="23"/>
              </w:rPr>
            </w:pPr>
            <w:r>
              <w:t>Proyecto Minero Ministro Hales – Codelco.</w:t>
            </w:r>
          </w:p>
          <w:p w:rsidR="00E176F0" w:rsidRDefault="0089188E" w:rsidP="00E176F0">
            <w:pPr>
              <w:spacing w:after="0" w:line="240" w:lineRule="auto"/>
            </w:pPr>
            <w:r>
              <w:t>Enero</w:t>
            </w:r>
            <w:r w:rsidR="00B34D18">
              <w:t xml:space="preserve"> </w:t>
            </w:r>
            <w:r w:rsidR="00E176F0">
              <w:t xml:space="preserve"> </w:t>
            </w:r>
            <w:r w:rsidR="00E176F0" w:rsidRPr="00C10CAC">
              <w:t>20</w:t>
            </w:r>
            <w:r w:rsidR="00E176F0">
              <w:t xml:space="preserve">13 </w:t>
            </w:r>
            <w:r w:rsidR="00E176F0" w:rsidRPr="00C10CAC">
              <w:t xml:space="preserve"> – </w:t>
            </w:r>
            <w:r w:rsidR="00E176F0">
              <w:t xml:space="preserve"> </w:t>
            </w:r>
            <w:r w:rsidR="00865F5D">
              <w:t>Diciembre 2013</w:t>
            </w:r>
          </w:p>
          <w:p w:rsidR="0089188E" w:rsidRDefault="0089188E" w:rsidP="00E176F0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Control de Inventario</w:t>
            </w:r>
          </w:p>
          <w:p w:rsidR="00E176F0" w:rsidRDefault="00E176F0" w:rsidP="00E176F0">
            <w:pPr>
              <w:pStyle w:val="Listaconvietas"/>
              <w:numPr>
                <w:ilvl w:val="0"/>
                <w:numId w:val="0"/>
              </w:numPr>
              <w:spacing w:after="0" w:line="240" w:lineRule="auto"/>
            </w:pPr>
            <w:r>
              <w:t>Análisis de datos e Informes a Codelco</w:t>
            </w:r>
          </w:p>
          <w:p w:rsidR="00980D4D" w:rsidRDefault="00980D4D" w:rsidP="00176B13">
            <w:pPr>
              <w:pStyle w:val="Seccin"/>
              <w:spacing w:after="0"/>
            </w:pPr>
            <w:r w:rsidRPr="00C10CAC">
              <w:t>APTITUDES</w:t>
            </w:r>
          </w:p>
          <w:p w:rsidR="00061AB4" w:rsidRDefault="00176B13" w:rsidP="00061AB4">
            <w:pPr>
              <w:pStyle w:val="Listaconvietas"/>
              <w:spacing w:after="0" w:line="240" w:lineRule="auto"/>
            </w:pPr>
            <w:r w:rsidRPr="00C10CAC">
              <w:t xml:space="preserve">INGLES </w:t>
            </w:r>
            <w:r w:rsidR="00782FB3">
              <w:t xml:space="preserve">TECNICO </w:t>
            </w:r>
            <w:r w:rsidRPr="00C10CAC">
              <w:t xml:space="preserve">INTERMEDIO </w:t>
            </w:r>
          </w:p>
          <w:p w:rsidR="00865F5D" w:rsidRDefault="00865F5D" w:rsidP="00061AB4">
            <w:pPr>
              <w:pStyle w:val="Listaconvietas"/>
              <w:spacing w:after="0" w:line="240" w:lineRule="auto"/>
            </w:pPr>
            <w:r>
              <w:t xml:space="preserve">EXPERIENCIA EN SAP – ERP </w:t>
            </w:r>
            <w:r w:rsidR="001E5191">
              <w:t>–</w:t>
            </w:r>
            <w:r>
              <w:t xml:space="preserve"> SOFTLAND</w:t>
            </w:r>
          </w:p>
          <w:p w:rsidR="001E5191" w:rsidRDefault="001E5191" w:rsidP="00061AB4">
            <w:pPr>
              <w:pStyle w:val="Listaconvietas"/>
              <w:spacing w:after="0" w:line="240" w:lineRule="auto"/>
            </w:pPr>
            <w:r>
              <w:t>CABLEADO DE REDES COMPUTACIONALES Y ELECTRICAS</w:t>
            </w:r>
          </w:p>
          <w:p w:rsidR="00782FB3" w:rsidRDefault="00176B13" w:rsidP="00176B13">
            <w:pPr>
              <w:pStyle w:val="Listaconvietas"/>
              <w:spacing w:after="0" w:line="240" w:lineRule="auto"/>
            </w:pPr>
            <w:r>
              <w:t xml:space="preserve">EXPERIENCIA EN CAPACITACION DE PERSONAL </w:t>
            </w:r>
            <w:r w:rsidR="00061AB4">
              <w:t xml:space="preserve">MEDIANTE CURSOS (WINDOWS – OFFICE </w:t>
            </w:r>
            <w:r w:rsidR="000E7285">
              <w:t>- OTROS)</w:t>
            </w:r>
            <w:r w:rsidR="00061AB4">
              <w:t xml:space="preserve"> </w:t>
            </w:r>
          </w:p>
          <w:p w:rsidR="003854FC" w:rsidRDefault="003854FC" w:rsidP="00176B13">
            <w:pPr>
              <w:pStyle w:val="Listaconvietas"/>
              <w:spacing w:after="0" w:line="240" w:lineRule="auto"/>
            </w:pPr>
            <w:r>
              <w:t>CONOCIMIENTO EN EL AREA ADMINISTRACION</w:t>
            </w:r>
          </w:p>
          <w:p w:rsidR="007E44E9" w:rsidRDefault="00061AB4" w:rsidP="00176B13">
            <w:pPr>
              <w:pStyle w:val="Listaconvietas"/>
              <w:spacing w:after="0" w:line="240" w:lineRule="auto"/>
            </w:pPr>
            <w:r>
              <w:t xml:space="preserve">ADMINISTRACION DE REDES </w:t>
            </w:r>
            <w:r w:rsidR="00540BD4">
              <w:t>COMPUTACIONALES</w:t>
            </w:r>
          </w:p>
          <w:p w:rsidR="00734F42" w:rsidRDefault="00061AB4" w:rsidP="00061AB4">
            <w:pPr>
              <w:pStyle w:val="Listaconvietas"/>
              <w:spacing w:after="0" w:line="240" w:lineRule="auto"/>
            </w:pPr>
            <w:r>
              <w:t>ADMINISTRACION DE REDES WINDOWS SERVER</w:t>
            </w:r>
            <w:r w:rsidR="000E7285">
              <w:t xml:space="preserve"> </w:t>
            </w:r>
          </w:p>
          <w:p w:rsidR="000E7285" w:rsidRPr="00C10CAC" w:rsidRDefault="000E7285" w:rsidP="00061AB4">
            <w:pPr>
              <w:pStyle w:val="Listaconvietas"/>
              <w:spacing w:after="0" w:line="240" w:lineRule="auto"/>
            </w:pPr>
            <w:r>
              <w:t>IMPLEMENTACION DE SISTEMAS DE SEGURIDAD INFORMATICA (FIREWALL – ANTIVIRUS )</w:t>
            </w:r>
          </w:p>
          <w:p w:rsidR="007E44E9" w:rsidRPr="00061AB4" w:rsidRDefault="00527C94" w:rsidP="00176B13">
            <w:pPr>
              <w:pStyle w:val="Listaconvietas"/>
              <w:spacing w:after="0" w:line="240" w:lineRule="auto"/>
              <w:rPr>
                <w:lang w:val="en-US"/>
              </w:rPr>
            </w:pPr>
            <w:r>
              <w:t xml:space="preserve">MANEJO DE </w:t>
            </w:r>
            <w:r w:rsidR="00980D4D" w:rsidRPr="00061AB4">
              <w:rPr>
                <w:lang w:val="en-US"/>
              </w:rPr>
              <w:t xml:space="preserve">SISTEMAS OPERATIVOS WINDOWS </w:t>
            </w:r>
            <w:r w:rsidR="00061AB4" w:rsidRPr="00061AB4">
              <w:rPr>
                <w:lang w:val="en-US"/>
              </w:rPr>
              <w:t xml:space="preserve">XP – WINDOWS 7 – WINDOWS SERVER - </w:t>
            </w:r>
            <w:r w:rsidR="00176B13" w:rsidRPr="00061AB4">
              <w:rPr>
                <w:lang w:val="en-US"/>
              </w:rPr>
              <w:t xml:space="preserve"> </w:t>
            </w:r>
            <w:r w:rsidR="00980D4D" w:rsidRPr="00061AB4">
              <w:rPr>
                <w:lang w:val="en-US"/>
              </w:rPr>
              <w:t>LINUX</w:t>
            </w:r>
            <w:r w:rsidR="00061AB4">
              <w:rPr>
                <w:lang w:val="en-US"/>
              </w:rPr>
              <w:t xml:space="preserve"> (UBUNTU – RED HAT)</w:t>
            </w:r>
            <w:r w:rsidR="00980D4D" w:rsidRPr="00061AB4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 OSX/10</w:t>
            </w:r>
          </w:p>
          <w:p w:rsidR="00980D4D" w:rsidRDefault="00980D4D" w:rsidP="00176B13">
            <w:pPr>
              <w:pStyle w:val="Listaconvietas"/>
              <w:spacing w:after="0" w:line="240" w:lineRule="auto"/>
            </w:pPr>
            <w:r w:rsidRPr="00C10CAC">
              <w:t xml:space="preserve">LICENCIA DE CONDUCIR </w:t>
            </w:r>
            <w:r w:rsidR="00782FB3">
              <w:t>CLASE B</w:t>
            </w:r>
          </w:p>
          <w:p w:rsidR="00527C94" w:rsidRDefault="00527C94" w:rsidP="00527C94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 w:hanging="360"/>
            </w:pPr>
          </w:p>
          <w:p w:rsidR="00AB47DF" w:rsidRPr="00C10CAC" w:rsidRDefault="00AB47DF" w:rsidP="00083809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ind w:left="360"/>
            </w:pPr>
          </w:p>
        </w:tc>
      </w:tr>
      <w:tr w:rsidR="00A17192" w:rsidRPr="00C10CAC" w:rsidTr="00626D09">
        <w:tblPrEx>
          <w:jc w:val="center"/>
        </w:tblPrEx>
        <w:trPr>
          <w:trHeight w:val="392"/>
          <w:jc w:val="center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7192" w:rsidRDefault="00A17192" w:rsidP="00176B13">
            <w:pPr>
              <w:spacing w:after="0" w:line="240" w:lineRule="auto"/>
            </w:pPr>
          </w:p>
        </w:tc>
        <w:tc>
          <w:tcPr>
            <w:tcW w:w="7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B47DF" w:rsidRPr="00C10CAC" w:rsidRDefault="00AB47DF" w:rsidP="00176B13">
            <w:pPr>
              <w:pStyle w:val="Seccin"/>
              <w:spacing w:after="0"/>
            </w:pPr>
          </w:p>
        </w:tc>
      </w:tr>
    </w:tbl>
    <w:p w:rsidR="006A39DC" w:rsidRPr="00626D09" w:rsidRDefault="008212E4" w:rsidP="00626D09">
      <w:pPr>
        <w:tabs>
          <w:tab w:val="left" w:pos="3585"/>
        </w:tabs>
      </w:pPr>
      <w:r>
        <w:t xml:space="preserve">DISPONIBILIDAD </w:t>
      </w:r>
      <w:r w:rsidR="001E5191">
        <w:t>INMEDIATA</w:t>
      </w:r>
    </w:p>
    <w:sectPr w:rsidR="006A39DC" w:rsidRPr="00626D09" w:rsidSect="006A39DC">
      <w:headerReference w:type="even" r:id="rId14"/>
      <w:footerReference w:type="even" r:id="rId15"/>
      <w:footerReference w:type="default" r:id="rId16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FA" w:rsidRDefault="007C41FA">
      <w:pPr>
        <w:spacing w:after="0" w:line="240" w:lineRule="auto"/>
      </w:pPr>
      <w:r>
        <w:separator/>
      </w:r>
    </w:p>
  </w:endnote>
  <w:endnote w:type="continuationSeparator" w:id="0">
    <w:p w:rsidR="007C41FA" w:rsidRDefault="007C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DC" w:rsidRDefault="006A39DC"/>
  <w:p w:rsidR="006A39DC" w:rsidRDefault="001234D6">
    <w:pPr>
      <w:pStyle w:val="Piedepginapar"/>
    </w:pPr>
    <w:r>
      <w:t xml:space="preserve">Página </w:t>
    </w:r>
    <w:r w:rsidR="00D5222E">
      <w:fldChar w:fldCharType="begin"/>
    </w:r>
    <w:r w:rsidR="00D5222E">
      <w:instrText xml:space="preserve"> PAGE   \* MERGEFORMAT </w:instrText>
    </w:r>
    <w:r w:rsidR="00D5222E">
      <w:fldChar w:fldCharType="separate"/>
    </w:r>
    <w:r>
      <w:rPr>
        <w:noProof/>
        <w:sz w:val="24"/>
        <w:szCs w:val="24"/>
      </w:rPr>
      <w:t>2</w:t>
    </w:r>
    <w:r w:rsidR="00D5222E">
      <w:fldChar w:fldCharType="end"/>
    </w:r>
  </w:p>
  <w:p w:rsidR="006A39DC" w:rsidRDefault="006A3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DC" w:rsidRDefault="006A39DC"/>
  <w:p w:rsidR="006A39DC" w:rsidRDefault="001234D6">
    <w:pPr>
      <w:pStyle w:val="Piedepginaimpar"/>
    </w:pPr>
    <w:r>
      <w:t xml:space="preserve">Página </w:t>
    </w:r>
    <w:r w:rsidR="00D5222E">
      <w:fldChar w:fldCharType="begin"/>
    </w:r>
    <w:r w:rsidR="00D5222E">
      <w:instrText xml:space="preserve"> PAGE   \* MERGEFORMAT </w:instrText>
    </w:r>
    <w:r w:rsidR="00D5222E">
      <w:fldChar w:fldCharType="separate"/>
    </w:r>
    <w:r w:rsidR="007841B2" w:rsidRPr="007841B2">
      <w:rPr>
        <w:noProof/>
        <w:sz w:val="24"/>
        <w:szCs w:val="24"/>
      </w:rPr>
      <w:t>2</w:t>
    </w:r>
    <w:r w:rsidR="00D5222E">
      <w:fldChar w:fldCharType="end"/>
    </w:r>
  </w:p>
  <w:p w:rsidR="006A39DC" w:rsidRDefault="006A3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FA" w:rsidRDefault="007C41FA">
      <w:pPr>
        <w:spacing w:after="0" w:line="240" w:lineRule="auto"/>
      </w:pPr>
      <w:r>
        <w:separator/>
      </w:r>
    </w:p>
  </w:footnote>
  <w:footnote w:type="continuationSeparator" w:id="0">
    <w:p w:rsidR="007C41FA" w:rsidRDefault="007C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DC" w:rsidRDefault="00705313">
    <w:pPr>
      <w:pStyle w:val="Encabezadopar"/>
      <w:rPr>
        <w:szCs w:val="20"/>
      </w:rPr>
    </w:pPr>
    <w:proofErr w:type="spellStart"/>
    <w:proofErr w:type="gramStart"/>
    <w:r>
      <w:rPr>
        <w:szCs w:val="20"/>
        <w:lang w:val="es-CL"/>
      </w:rPr>
      <w:t>juany</w:t>
    </w:r>
    <w:proofErr w:type="spellEnd"/>
    <w:proofErr w:type="gramEnd"/>
  </w:p>
  <w:p w:rsidR="006A39DC" w:rsidRDefault="006A39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="Tw Cen MT" w:eastAsia="Times New Roman" w:hAnsi="Wingdings 2" w:cs="Times New Roman" w:hint="default"/>
        <w:color w:val="DD8047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23D"/>
    <w:rsid w:val="00027C62"/>
    <w:rsid w:val="00037152"/>
    <w:rsid w:val="00041C4E"/>
    <w:rsid w:val="00047145"/>
    <w:rsid w:val="00057DAF"/>
    <w:rsid w:val="00061AB4"/>
    <w:rsid w:val="00083809"/>
    <w:rsid w:val="000E7285"/>
    <w:rsid w:val="00121D05"/>
    <w:rsid w:val="001234D6"/>
    <w:rsid w:val="00146DD5"/>
    <w:rsid w:val="00165D2B"/>
    <w:rsid w:val="00176B13"/>
    <w:rsid w:val="001E5191"/>
    <w:rsid w:val="001F3131"/>
    <w:rsid w:val="00241587"/>
    <w:rsid w:val="00247D3B"/>
    <w:rsid w:val="002D6533"/>
    <w:rsid w:val="003250EB"/>
    <w:rsid w:val="003742C0"/>
    <w:rsid w:val="003854FC"/>
    <w:rsid w:val="003A2086"/>
    <w:rsid w:val="003B6186"/>
    <w:rsid w:val="003E68E4"/>
    <w:rsid w:val="00442231"/>
    <w:rsid w:val="004961BE"/>
    <w:rsid w:val="004A4D32"/>
    <w:rsid w:val="004A6BBC"/>
    <w:rsid w:val="00527C94"/>
    <w:rsid w:val="00540BD4"/>
    <w:rsid w:val="00545A02"/>
    <w:rsid w:val="00613E60"/>
    <w:rsid w:val="00626D09"/>
    <w:rsid w:val="00661DF5"/>
    <w:rsid w:val="00677C7B"/>
    <w:rsid w:val="006A39DC"/>
    <w:rsid w:val="006A4FFA"/>
    <w:rsid w:val="006F118F"/>
    <w:rsid w:val="00705313"/>
    <w:rsid w:val="00734F42"/>
    <w:rsid w:val="00782FB3"/>
    <w:rsid w:val="007841B2"/>
    <w:rsid w:val="00784D60"/>
    <w:rsid w:val="00785BE5"/>
    <w:rsid w:val="007B442C"/>
    <w:rsid w:val="007C41FA"/>
    <w:rsid w:val="007C47CE"/>
    <w:rsid w:val="007D3806"/>
    <w:rsid w:val="007D3D09"/>
    <w:rsid w:val="007E44E9"/>
    <w:rsid w:val="008212E4"/>
    <w:rsid w:val="00863357"/>
    <w:rsid w:val="00865F5D"/>
    <w:rsid w:val="0089188E"/>
    <w:rsid w:val="0090735E"/>
    <w:rsid w:val="00931BD4"/>
    <w:rsid w:val="009374DC"/>
    <w:rsid w:val="00956415"/>
    <w:rsid w:val="00980D4D"/>
    <w:rsid w:val="00A018A1"/>
    <w:rsid w:val="00A17192"/>
    <w:rsid w:val="00A17DD3"/>
    <w:rsid w:val="00A24396"/>
    <w:rsid w:val="00AB47DF"/>
    <w:rsid w:val="00AC1137"/>
    <w:rsid w:val="00B34D18"/>
    <w:rsid w:val="00B53CE6"/>
    <w:rsid w:val="00B842D3"/>
    <w:rsid w:val="00B93861"/>
    <w:rsid w:val="00BE03EE"/>
    <w:rsid w:val="00BE52D3"/>
    <w:rsid w:val="00C101B3"/>
    <w:rsid w:val="00C10CAC"/>
    <w:rsid w:val="00C27542"/>
    <w:rsid w:val="00C4323D"/>
    <w:rsid w:val="00C81544"/>
    <w:rsid w:val="00CB0CD0"/>
    <w:rsid w:val="00CF64F5"/>
    <w:rsid w:val="00D5222E"/>
    <w:rsid w:val="00D73BD7"/>
    <w:rsid w:val="00DA6EE0"/>
    <w:rsid w:val="00DE1666"/>
    <w:rsid w:val="00E176F0"/>
    <w:rsid w:val="00E216C6"/>
    <w:rsid w:val="00E535EF"/>
    <w:rsid w:val="00E61D00"/>
    <w:rsid w:val="00EC1B7D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w Cen MT" w:eastAsia="Tw Cen MT" w:hAnsi="Tw Cen MT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DC"/>
    <w:pPr>
      <w:spacing w:after="180" w:line="264" w:lineRule="auto"/>
    </w:pPr>
    <w:rPr>
      <w:rFonts w:eastAsia="Times New Roman"/>
      <w:sz w:val="23"/>
      <w:szCs w:val="23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6A39DC"/>
    <w:pPr>
      <w:spacing w:before="300" w:after="80" w:line="240" w:lineRule="auto"/>
      <w:outlineLvl w:val="0"/>
    </w:pPr>
    <w:rPr>
      <w:caps/>
      <w:color w:val="775F5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6A39DC"/>
    <w:pPr>
      <w:spacing w:before="240" w:after="80"/>
      <w:outlineLvl w:val="1"/>
    </w:pPr>
    <w:rPr>
      <w:rFonts w:eastAsia="Tw Cen MT"/>
      <w:b/>
      <w:bCs/>
      <w:color w:val="94B6D2"/>
      <w:spacing w:val="20"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A39DC"/>
    <w:pPr>
      <w:spacing w:before="240" w:after="60"/>
      <w:outlineLvl w:val="2"/>
    </w:pPr>
    <w:rPr>
      <w:rFonts w:eastAsia="Tw Cen MT"/>
      <w:b/>
      <w:bCs/>
      <w:color w:val="000000"/>
      <w:spacing w:val="10"/>
      <w:szCs w:val="20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A39DC"/>
    <w:pPr>
      <w:spacing w:before="240" w:after="0"/>
      <w:outlineLvl w:val="3"/>
    </w:pPr>
    <w:rPr>
      <w:rFonts w:eastAsia="Tw Cen MT"/>
      <w:caps/>
      <w:spacing w:val="14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A39DC"/>
    <w:pPr>
      <w:spacing w:before="200" w:after="0"/>
      <w:outlineLvl w:val="4"/>
    </w:pPr>
    <w:rPr>
      <w:rFonts w:eastAsia="Tw Cen MT"/>
      <w:b/>
      <w:bCs/>
      <w:color w:val="775F55"/>
      <w:spacing w:val="10"/>
      <w:szCs w:val="20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A39DC"/>
    <w:pPr>
      <w:spacing w:after="0"/>
      <w:outlineLvl w:val="5"/>
    </w:pPr>
    <w:rPr>
      <w:rFonts w:eastAsia="Tw Cen MT"/>
      <w:b/>
      <w:bCs/>
      <w:color w:val="DD8047"/>
      <w:spacing w:val="10"/>
      <w:szCs w:val="20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A39DC"/>
    <w:pPr>
      <w:spacing w:after="0"/>
      <w:outlineLvl w:val="6"/>
    </w:pPr>
    <w:rPr>
      <w:rFonts w:eastAsia="Tw Cen MT"/>
      <w:smallCaps/>
      <w:color w:val="000000"/>
      <w:spacing w:val="1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A39DC"/>
    <w:pPr>
      <w:spacing w:after="0"/>
      <w:outlineLvl w:val="7"/>
    </w:pPr>
    <w:rPr>
      <w:rFonts w:eastAsia="Tw Cen MT"/>
      <w:b/>
      <w:bCs/>
      <w:i/>
      <w:iCs/>
      <w:color w:val="94B6D2"/>
      <w:spacing w:val="10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A39DC"/>
    <w:pPr>
      <w:spacing w:after="0"/>
      <w:outlineLvl w:val="8"/>
    </w:pPr>
    <w:rPr>
      <w:rFonts w:eastAsia="Tw Cen MT"/>
      <w:b/>
      <w:bCs/>
      <w:caps/>
      <w:color w:val="A5AB81"/>
      <w:spacing w:val="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6A39DC"/>
    <w:rPr>
      <w:rFonts w:eastAsia="Times New Roman"/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sid w:val="006A39DC"/>
    <w:rPr>
      <w:rFonts w:eastAsia="Tw Cen MT"/>
      <w:i/>
      <w:iCs/>
      <w:smallCaps/>
      <w:color w:val="775F55"/>
      <w:spacing w:val="6"/>
      <w:szCs w:val="20"/>
      <w:lang w:val="x-none" w:eastAsia="x-none"/>
    </w:rPr>
  </w:style>
  <w:style w:type="character" w:customStyle="1" w:styleId="CitaCar">
    <w:name w:val="Cita Car"/>
    <w:link w:val="Cita"/>
    <w:uiPriority w:val="29"/>
    <w:rsid w:val="006A39DC"/>
    <w:rPr>
      <w:i/>
      <w:iCs/>
      <w:smallCaps/>
      <w:color w:val="775F55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6A39DC"/>
    <w:pPr>
      <w:spacing w:before="480" w:after="40" w:line="240" w:lineRule="auto"/>
    </w:pPr>
    <w:rPr>
      <w:b/>
      <w:bCs/>
      <w:caps/>
      <w:color w:val="DD8047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6A39DC"/>
    <w:pPr>
      <w:spacing w:after="40"/>
    </w:pPr>
    <w:rPr>
      <w:b/>
      <w:bCs/>
      <w:color w:val="94B6D2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6A39DC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uiPriority w:val="99"/>
    <w:unhideWhenUsed/>
    <w:rsid w:val="006A39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39DC"/>
    <w:rPr>
      <w:rFonts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6A39DC"/>
    <w:rPr>
      <w:rFonts w:eastAsia="Times New Roman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6A39DC"/>
    <w:pPr>
      <w:pBdr>
        <w:top w:val="single" w:sz="2" w:space="10" w:color="BED3E4"/>
        <w:bottom w:val="single" w:sz="24" w:space="10" w:color="BED3E4"/>
      </w:pBdr>
      <w:spacing w:after="280"/>
      <w:ind w:left="1440" w:right="1440"/>
      <w:jc w:val="both"/>
    </w:pPr>
    <w:rPr>
      <w:rFonts w:eastAsia="Times New Roman"/>
      <w:color w:val="7F7F7F"/>
      <w:sz w:val="28"/>
      <w:szCs w:val="28"/>
      <w:lang w:val="es-ES" w:eastAsia="en-US"/>
    </w:rPr>
  </w:style>
  <w:style w:type="character" w:styleId="Ttulodellibro">
    <w:name w:val="Book Title"/>
    <w:uiPriority w:val="33"/>
    <w:qFormat/>
    <w:rsid w:val="006A39DC"/>
    <w:rPr>
      <w:rFonts w:ascii="Tw Cen MT" w:eastAsia="Times New Roman" w:hAnsi="Tw Cen MT" w:cs="Times New Roman"/>
      <w:bCs w:val="0"/>
      <w:i/>
      <w:iCs/>
      <w:color w:val="775F55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6A39DC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6A39DC"/>
    <w:rPr>
      <w:rFonts w:ascii="Tw Cen MT" w:eastAsia="Times New Roman" w:hAnsi="Tw Cen MT" w:cs="Times New Roman"/>
      <w:b/>
      <w:bCs/>
      <w:i/>
      <w:iCs/>
      <w:color w:val="775F55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A39DC"/>
    <w:pPr>
      <w:tabs>
        <w:tab w:val="center" w:pos="4320"/>
        <w:tab w:val="right" w:pos="8640"/>
      </w:tabs>
    </w:pPr>
    <w:rPr>
      <w:rFonts w:eastAsia="Tw Cen MT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semiHidden/>
    <w:rsid w:val="006A39DC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6A39DC"/>
    <w:pPr>
      <w:tabs>
        <w:tab w:val="center" w:pos="4320"/>
        <w:tab w:val="right" w:pos="8640"/>
      </w:tabs>
    </w:pPr>
    <w:rPr>
      <w:rFonts w:eastAsia="Tw Cen MT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semiHidden/>
    <w:rsid w:val="006A39DC"/>
    <w:rPr>
      <w:sz w:val="23"/>
    </w:rPr>
  </w:style>
  <w:style w:type="character" w:customStyle="1" w:styleId="Ttulo1Car">
    <w:name w:val="Título 1 Car"/>
    <w:link w:val="Ttulo1"/>
    <w:uiPriority w:val="9"/>
    <w:semiHidden/>
    <w:rsid w:val="006A39DC"/>
    <w:rPr>
      <w:rFonts w:ascii="Tw Cen MT" w:eastAsia="Times New Roman" w:hAnsi="Tw Cen MT" w:cs="Times New Roman"/>
      <w:caps/>
      <w:color w:val="775F55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6A39DC"/>
    <w:rPr>
      <w:b/>
      <w:bCs/>
      <w:color w:val="94B6D2"/>
      <w:spacing w:val="20"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6A39DC"/>
    <w:rPr>
      <w:b/>
      <w:bCs/>
      <w:color w:val="000000"/>
      <w:spacing w:val="10"/>
      <w:sz w:val="23"/>
    </w:rPr>
  </w:style>
  <w:style w:type="character" w:customStyle="1" w:styleId="Ttulo4Car">
    <w:name w:val="Título 4 Car"/>
    <w:link w:val="Ttulo4"/>
    <w:uiPriority w:val="9"/>
    <w:semiHidden/>
    <w:rsid w:val="006A39DC"/>
    <w:rPr>
      <w:caps/>
      <w:spacing w:val="14"/>
    </w:rPr>
  </w:style>
  <w:style w:type="character" w:customStyle="1" w:styleId="Ttulo5Car">
    <w:name w:val="Título 5 Car"/>
    <w:link w:val="Ttulo5"/>
    <w:uiPriority w:val="9"/>
    <w:semiHidden/>
    <w:rsid w:val="006A39DC"/>
    <w:rPr>
      <w:b/>
      <w:bCs/>
      <w:color w:val="775F55"/>
      <w:spacing w:val="10"/>
      <w:sz w:val="23"/>
    </w:rPr>
  </w:style>
  <w:style w:type="character" w:customStyle="1" w:styleId="Ttulo6Car">
    <w:name w:val="Título 6 Car"/>
    <w:link w:val="Ttulo6"/>
    <w:uiPriority w:val="9"/>
    <w:semiHidden/>
    <w:rsid w:val="006A39DC"/>
    <w:rPr>
      <w:b/>
      <w:bCs/>
      <w:color w:val="DD8047"/>
      <w:spacing w:val="10"/>
      <w:sz w:val="23"/>
    </w:rPr>
  </w:style>
  <w:style w:type="character" w:customStyle="1" w:styleId="Ttulo7Car">
    <w:name w:val="Título 7 Car"/>
    <w:link w:val="Ttulo7"/>
    <w:uiPriority w:val="9"/>
    <w:semiHidden/>
    <w:rsid w:val="006A39DC"/>
    <w:rPr>
      <w:smallCaps/>
      <w:color w:val="000000"/>
      <w:spacing w:val="10"/>
      <w:sz w:val="23"/>
    </w:rPr>
  </w:style>
  <w:style w:type="character" w:customStyle="1" w:styleId="Ttulo8Car">
    <w:name w:val="Título 8 Car"/>
    <w:link w:val="Ttulo8"/>
    <w:uiPriority w:val="9"/>
    <w:semiHidden/>
    <w:rsid w:val="006A39DC"/>
    <w:rPr>
      <w:b/>
      <w:bCs/>
      <w:i/>
      <w:iCs/>
      <w:color w:val="94B6D2"/>
      <w:spacing w:val="10"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6A39DC"/>
    <w:rPr>
      <w:b/>
      <w:bCs/>
      <w:caps/>
      <w:color w:val="A5AB81"/>
      <w:spacing w:val="40"/>
      <w:sz w:val="20"/>
      <w:szCs w:val="20"/>
    </w:rPr>
  </w:style>
  <w:style w:type="character" w:styleId="Hipervnculo">
    <w:name w:val="Hyperlink"/>
    <w:uiPriority w:val="99"/>
    <w:unhideWhenUsed/>
    <w:rsid w:val="006A39DC"/>
    <w:rPr>
      <w:color w:val="F7B615"/>
      <w:u w:val="single"/>
    </w:rPr>
  </w:style>
  <w:style w:type="character" w:styleId="nfasisintenso">
    <w:name w:val="Intense Emphasis"/>
    <w:uiPriority w:val="21"/>
    <w:qFormat/>
    <w:rsid w:val="006A39DC"/>
    <w:rPr>
      <w:rFonts w:ascii="Tw Cen MT" w:hAnsi="Tw Cen MT"/>
      <w:b/>
      <w:bCs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6A39DC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rFonts w:eastAsia="Tw Cen MT"/>
      <w:b/>
      <w:bCs/>
      <w:color w:val="DD8047"/>
      <w:szCs w:val="20"/>
      <w:lang w:val="x-none" w:eastAsia="x-none"/>
    </w:rPr>
  </w:style>
  <w:style w:type="character" w:customStyle="1" w:styleId="CitadestacadaCar">
    <w:name w:val="Cita destacada Car"/>
    <w:link w:val="Citadestacada"/>
    <w:uiPriority w:val="30"/>
    <w:rsid w:val="006A39DC"/>
    <w:rPr>
      <w:b/>
      <w:bCs/>
      <w:color w:val="DD8047"/>
      <w:sz w:val="23"/>
      <w:shd w:val="clear" w:color="auto" w:fill="FFFFFF"/>
    </w:rPr>
  </w:style>
  <w:style w:type="character" w:styleId="Referenciaintensa">
    <w:name w:val="Intense Reference"/>
    <w:uiPriority w:val="32"/>
    <w:qFormat/>
    <w:rsid w:val="006A39DC"/>
    <w:rPr>
      <w:rFonts w:ascii="Tw Cen MT" w:hAnsi="Tw Cen MT"/>
      <w:b/>
      <w:bCs/>
      <w:caps/>
      <w:color w:val="94B6D2"/>
      <w:spacing w:val="10"/>
      <w:w w:val="100"/>
      <w:position w:val="0"/>
      <w:sz w:val="20"/>
      <w:szCs w:val="20"/>
      <w:u w:val="single" w:color="94B6D2"/>
      <w:bdr w:val="none" w:sz="0" w:space="0" w:color="auto"/>
    </w:rPr>
  </w:style>
  <w:style w:type="paragraph" w:styleId="Lista">
    <w:name w:val="List"/>
    <w:basedOn w:val="Normal"/>
    <w:uiPriority w:val="99"/>
    <w:unhideWhenUsed/>
    <w:rsid w:val="006A39DC"/>
    <w:pPr>
      <w:ind w:left="360" w:hanging="360"/>
    </w:pPr>
  </w:style>
  <w:style w:type="paragraph" w:styleId="Lista2">
    <w:name w:val="List 2"/>
    <w:basedOn w:val="Normal"/>
    <w:uiPriority w:val="99"/>
    <w:unhideWhenUsed/>
    <w:rsid w:val="006A39DC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6A39DC"/>
    <w:pPr>
      <w:numPr>
        <w:numId w:val="22"/>
      </w:numPr>
    </w:pPr>
    <w:rPr>
      <w:color w:val="94B6D2"/>
    </w:rPr>
  </w:style>
  <w:style w:type="paragraph" w:styleId="Listaconvietas3">
    <w:name w:val="List Bullet 3"/>
    <w:basedOn w:val="Normal"/>
    <w:uiPriority w:val="36"/>
    <w:unhideWhenUsed/>
    <w:qFormat/>
    <w:rsid w:val="006A39DC"/>
    <w:pPr>
      <w:numPr>
        <w:numId w:val="23"/>
      </w:numPr>
    </w:pPr>
    <w:rPr>
      <w:color w:val="DD8047"/>
    </w:rPr>
  </w:style>
  <w:style w:type="paragraph" w:styleId="Listaconvietas4">
    <w:name w:val="List Bullet 4"/>
    <w:basedOn w:val="Normal"/>
    <w:uiPriority w:val="36"/>
    <w:unhideWhenUsed/>
    <w:qFormat/>
    <w:rsid w:val="006A39DC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6A39DC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6A39DC"/>
    <w:pPr>
      <w:ind w:left="720"/>
      <w:contextualSpacing/>
    </w:pPr>
  </w:style>
  <w:style w:type="numbering" w:customStyle="1" w:styleId="Estilodelistamediano">
    <w:name w:val="Estilo de lista mediano"/>
    <w:uiPriority w:val="99"/>
    <w:rsid w:val="006A39DC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6A39DC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6A39DC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6A39DC"/>
    <w:pPr>
      <w:spacing w:after="0"/>
    </w:pPr>
    <w:rPr>
      <w:color w:val="FFFFFF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6A39DC"/>
    <w:pPr>
      <w:spacing w:before="240"/>
      <w:contextualSpacing/>
    </w:pPr>
    <w:rPr>
      <w:color w:val="775F55"/>
    </w:rPr>
  </w:style>
  <w:style w:type="character" w:styleId="Textoennegrita">
    <w:name w:val="Strong"/>
    <w:uiPriority w:val="22"/>
    <w:qFormat/>
    <w:rsid w:val="006A39DC"/>
    <w:rPr>
      <w:rFonts w:ascii="Tw Cen MT" w:eastAsia="Times New Roman" w:hAnsi="Tw Cen MT" w:cs="Times New Roman"/>
      <w:b/>
      <w:bCs/>
      <w:iCs w:val="0"/>
      <w:color w:val="DD8047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6A39DC"/>
    <w:pPr>
      <w:spacing w:after="720" w:line="240" w:lineRule="auto"/>
    </w:pPr>
    <w:rPr>
      <w:b/>
      <w:bCs/>
      <w:caps/>
      <w:color w:val="DD8047"/>
      <w:spacing w:val="50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uiPriority w:val="11"/>
    <w:rsid w:val="006A39DC"/>
    <w:rPr>
      <w:rFonts w:ascii="Tw Cen MT" w:eastAsia="Times New Roman" w:hAnsi="Tw Cen MT" w:cs="Times New Roman"/>
      <w:b/>
      <w:bCs/>
      <w:caps/>
      <w:color w:val="DD8047"/>
      <w:spacing w:val="50"/>
      <w:sz w:val="24"/>
      <w:szCs w:val="24"/>
    </w:rPr>
  </w:style>
  <w:style w:type="character" w:styleId="nfasissutil">
    <w:name w:val="Subtle Emphasis"/>
    <w:uiPriority w:val="19"/>
    <w:qFormat/>
    <w:rsid w:val="006A39DC"/>
    <w:rPr>
      <w:rFonts w:ascii="Tw Cen MT" w:hAnsi="Tw Cen MT"/>
      <w:i/>
      <w:iCs/>
      <w:sz w:val="23"/>
    </w:rPr>
  </w:style>
  <w:style w:type="character" w:styleId="Referenciasutil">
    <w:name w:val="Subtle Reference"/>
    <w:uiPriority w:val="31"/>
    <w:qFormat/>
    <w:rsid w:val="006A39DC"/>
    <w:rPr>
      <w:rFonts w:ascii="Tw Cen MT" w:hAnsi="Tw Cen MT"/>
      <w:b/>
      <w:bCs/>
      <w:i/>
      <w:iCs/>
      <w:color w:val="775F55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A39DC"/>
    <w:pPr>
      <w:ind w:left="220" w:hanging="220"/>
    </w:pPr>
  </w:style>
  <w:style w:type="paragraph" w:styleId="Ttulo">
    <w:name w:val="Title"/>
    <w:basedOn w:val="Normal"/>
    <w:link w:val="TtuloCar"/>
    <w:uiPriority w:val="10"/>
    <w:rsid w:val="006A39DC"/>
    <w:pPr>
      <w:spacing w:after="0" w:line="240" w:lineRule="auto"/>
    </w:pPr>
    <w:rPr>
      <w:rFonts w:eastAsia="Tw Cen MT"/>
      <w:color w:val="775F55"/>
      <w:sz w:val="72"/>
      <w:szCs w:val="72"/>
      <w:lang w:val="x-none" w:eastAsia="x-none"/>
    </w:rPr>
  </w:style>
  <w:style w:type="character" w:customStyle="1" w:styleId="TtuloCar">
    <w:name w:val="Título Car"/>
    <w:link w:val="Ttulo"/>
    <w:uiPriority w:val="10"/>
    <w:rsid w:val="006A39DC"/>
    <w:rPr>
      <w:color w:val="775F55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6A39DC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6A39DC"/>
    <w:pPr>
      <w:framePr w:wrap="around" w:hAnchor="page" w:xAlign="center" w:yAlign="top"/>
      <w:contextualSpacing/>
      <w:suppressOverlap/>
      <w:jc w:val="center"/>
    </w:pPr>
    <w:rPr>
      <w:b/>
      <w:bCs/>
      <w:color w:val="FFFFFF"/>
      <w:lang w:eastAsia="x-none"/>
    </w:rPr>
  </w:style>
  <w:style w:type="character" w:customStyle="1" w:styleId="FechaCar">
    <w:name w:val="Fecha Car"/>
    <w:link w:val="Fecha"/>
    <w:uiPriority w:val="99"/>
    <w:rsid w:val="006A39DC"/>
    <w:rPr>
      <w:rFonts w:eastAsia="Times New Roman"/>
      <w:b/>
      <w:bCs/>
      <w:color w:val="FFFFFF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6A39DC"/>
    <w:pPr>
      <w:pBdr>
        <w:top w:val="single" w:sz="4" w:space="1" w:color="94B6D2"/>
      </w:pBdr>
    </w:pPr>
    <w:rPr>
      <w:color w:val="775F55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6A39DC"/>
    <w:pPr>
      <w:pBdr>
        <w:top w:val="single" w:sz="4" w:space="1" w:color="94B6D2"/>
      </w:pBdr>
      <w:jc w:val="right"/>
    </w:pPr>
    <w:rPr>
      <w:color w:val="775F55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6A39DC"/>
    <w:pPr>
      <w:pBdr>
        <w:bottom w:val="single" w:sz="4" w:space="1" w:color="94B6D2"/>
      </w:pBdr>
    </w:pPr>
    <w:rPr>
      <w:b/>
      <w:bCs/>
      <w:color w:val="775F55"/>
      <w:sz w:val="20"/>
    </w:rPr>
  </w:style>
  <w:style w:type="paragraph" w:customStyle="1" w:styleId="Encabezadoimpar">
    <w:name w:val="Encabezado impar"/>
    <w:basedOn w:val="Sinespaciado"/>
    <w:unhideWhenUsed/>
    <w:qFormat/>
    <w:rsid w:val="006A39DC"/>
    <w:pPr>
      <w:pBdr>
        <w:bottom w:val="single" w:sz="4" w:space="1" w:color="94B6D2"/>
      </w:pBdr>
      <w:jc w:val="right"/>
    </w:pPr>
    <w:rPr>
      <w:b/>
      <w:bCs/>
      <w:color w:val="775F55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6A39DC"/>
    <w:pPr>
      <w:spacing w:after="200"/>
    </w:pPr>
    <w:rPr>
      <w:color w:val="775F55"/>
    </w:rPr>
  </w:style>
  <w:style w:type="paragraph" w:customStyle="1" w:styleId="Nombredelacompaa">
    <w:name w:val="Nombre de la compañía"/>
    <w:basedOn w:val="Normal"/>
    <w:qFormat/>
    <w:rsid w:val="006A39DC"/>
    <w:pPr>
      <w:spacing w:after="0"/>
    </w:pPr>
    <w:rPr>
      <w:b/>
      <w:bCs/>
      <w:color w:val="775F55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A39DC"/>
    <w:pPr>
      <w:spacing w:before="400" w:after="320" w:line="240" w:lineRule="auto"/>
    </w:pPr>
    <w:rPr>
      <w:rFonts w:eastAsia="Tw Cen MT"/>
      <w:b/>
      <w:bCs/>
      <w:szCs w:val="20"/>
      <w:lang w:val="x-none" w:eastAsia="x-none"/>
    </w:rPr>
  </w:style>
  <w:style w:type="character" w:customStyle="1" w:styleId="SaludoCar">
    <w:name w:val="Saludo Car"/>
    <w:link w:val="Saludo"/>
    <w:uiPriority w:val="4"/>
    <w:rsid w:val="006A39DC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6A39DC"/>
    <w:pPr>
      <w:spacing w:before="240"/>
      <w:contextualSpacing/>
    </w:pPr>
    <w:rPr>
      <w:color w:val="775F55"/>
    </w:rPr>
  </w:style>
  <w:style w:type="paragraph" w:styleId="Cierre">
    <w:name w:val="Closing"/>
    <w:basedOn w:val="Normal"/>
    <w:link w:val="CierreCar"/>
    <w:uiPriority w:val="5"/>
    <w:unhideWhenUsed/>
    <w:qFormat/>
    <w:rsid w:val="006A39DC"/>
    <w:pPr>
      <w:spacing w:before="960" w:after="960"/>
      <w:contextualSpacing/>
    </w:pPr>
    <w:rPr>
      <w:lang w:eastAsia="x-none"/>
    </w:rPr>
  </w:style>
  <w:style w:type="character" w:customStyle="1" w:styleId="CierreCar">
    <w:name w:val="Cierre Car"/>
    <w:link w:val="Cierre"/>
    <w:uiPriority w:val="5"/>
    <w:rsid w:val="006A39DC"/>
    <w:rPr>
      <w:rFonts w:eastAsia="Times New Roman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6A39DC"/>
    <w:rPr>
      <w:rFonts w:eastAsia="Tw Cen MT"/>
      <w:b/>
      <w:bCs/>
      <w:szCs w:val="20"/>
      <w:lang w:val="x-none" w:eastAsia="x-none"/>
    </w:rPr>
  </w:style>
  <w:style w:type="character" w:customStyle="1" w:styleId="FirmaCar">
    <w:name w:val="Firma Car"/>
    <w:link w:val="Firma"/>
    <w:uiPriority w:val="99"/>
    <w:rsid w:val="006A39DC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6A39DC"/>
    <w:pPr>
      <w:spacing w:after="0"/>
    </w:pPr>
    <w:rPr>
      <w:b/>
      <w:bCs/>
      <w:sz w:val="24"/>
      <w:szCs w:val="24"/>
      <w:lang w:eastAsia="x-none"/>
    </w:rPr>
  </w:style>
  <w:style w:type="character" w:customStyle="1" w:styleId="Carcterdecategora">
    <w:name w:val="Carácter de categoría"/>
    <w:link w:val="Categora"/>
    <w:rsid w:val="006A39DC"/>
    <w:rPr>
      <w:rFonts w:eastAsia="Times New Roman"/>
      <w:b/>
      <w:bCs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mussre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ny\AppData\Roaming\Microsoft\Templates\MedianResu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ns:customPropertyEditors xmlns:tns="http://schemas.microsoft.com/office/2006/customDocumentInformationPanel">
  <tns:showOnOpen/>
  <tns:defaultPropertyEditorNamespace/>
</tns:customPropertyEdito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6D325CF1-0970-497A-B4CD-90687777C262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0E19BB65-1694-4ECE-8E0C-CCCE0FBC0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5E19F5FF-2D35-444A-B6CF-918D5F6933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4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Links>
    <vt:vector size="6" baseType="variant">
      <vt:variant>
        <vt:i4>458787</vt:i4>
      </vt:variant>
      <vt:variant>
        <vt:i4>0</vt:i4>
      </vt:variant>
      <vt:variant>
        <vt:i4>0</vt:i4>
      </vt:variant>
      <vt:variant>
        <vt:i4>5</vt:i4>
      </vt:variant>
      <vt:variant>
        <vt:lpwstr>mailto:bmussre@gmail.com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juany</dc:creator>
  <cp:keywords/>
  <cp:lastModifiedBy>Alumno</cp:lastModifiedBy>
  <cp:revision>4</cp:revision>
  <cp:lastPrinted>2013-08-27T01:31:00Z</cp:lastPrinted>
  <dcterms:created xsi:type="dcterms:W3CDTF">2014-01-06T16:46:00Z</dcterms:created>
  <dcterms:modified xsi:type="dcterms:W3CDTF">2014-01-06T16:49:00Z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